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B1B" w:rsidRDefault="00393B1B">
      <w:pPr>
        <w:pStyle w:val="Default"/>
        <w:jc w:val="both"/>
      </w:pPr>
    </w:p>
    <w:p w:rsidR="00393B1B" w:rsidRDefault="00393B1B">
      <w:pPr>
        <w:pStyle w:val="Default"/>
        <w:jc w:val="both"/>
      </w:pPr>
    </w:p>
    <w:p w:rsidR="00393B1B" w:rsidRDefault="00393B1B">
      <w:pPr>
        <w:pStyle w:val="Default"/>
        <w:jc w:val="right"/>
      </w:pPr>
      <w:r>
        <w:t>Allegato B)</w:t>
      </w:r>
    </w:p>
    <w:p w:rsidR="00393B1B" w:rsidRDefault="00393B1B">
      <w:pPr>
        <w:pStyle w:val="Default"/>
        <w:jc w:val="both"/>
      </w:pPr>
    </w:p>
    <w:p w:rsidR="00393B1B" w:rsidRDefault="00393B1B">
      <w:pPr>
        <w:pStyle w:val="Default"/>
        <w:jc w:val="center"/>
      </w:pPr>
      <w:r>
        <w:t xml:space="preserve"> </w:t>
      </w:r>
      <w:r>
        <w:rPr>
          <w:b/>
          <w:bCs/>
          <w:sz w:val="28"/>
          <w:szCs w:val="28"/>
        </w:rPr>
        <w:t xml:space="preserve">COMMISSIONE COMUNALE PER ILPAESAGGIO </w:t>
      </w:r>
    </w:p>
    <w:p w:rsidR="00393B1B" w:rsidRDefault="00393B1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NOMINA COMPONENTI </w:t>
      </w:r>
    </w:p>
    <w:p w:rsidR="00393B1B" w:rsidRDefault="00393B1B">
      <w:pPr>
        <w:pStyle w:val="Default"/>
        <w:jc w:val="center"/>
      </w:pPr>
      <w:r>
        <w:rPr>
          <w:b/>
          <w:bCs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Fac simile curriculum </w:t>
      </w:r>
    </w:p>
    <w:p w:rsidR="00393B1B" w:rsidRDefault="00393B1B">
      <w:pPr>
        <w:pStyle w:val="NormalWeb"/>
        <w:spacing w:after="0"/>
        <w:jc w:val="both"/>
        <w:rPr>
          <w:rFonts w:ascii="Arial" w:hAnsi="Arial" w:cs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NOME……………...............…………………COGNOME……………………………………….</w:t>
      </w: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Nato a ……………………………………………….. il …………………………..............……...</w:t>
      </w: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Residente in ………………………….. Via/Piazza ………………………… n…...............……</w:t>
      </w: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Codice fiscale …………………………………………………………………..............………….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TITOLO DI STUDIO …………..........………………………………………………………………</w:t>
      </w: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Conseguito il ………………… presso………………………………………….…...............……</w:t>
      </w: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Abilitazione all’esercizio della professione conseguita il …………………………................…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ISCRIZIONE ALL’ALBO PROFESSIONALE degli/dei…………...………………….…………</w:t>
      </w: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della Provincia di …………………………….. dal ………………………n………….al.......................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ATTIVITÀ ATTUALE PREVALENTE:</w:t>
      </w:r>
    </w:p>
    <w:p w:rsidR="00393B1B" w:rsidRPr="00B00BA4" w:rsidRDefault="00393B1B" w:rsidP="008D691D">
      <w:pPr>
        <w:pStyle w:val="NormalWeb"/>
        <w:spacing w:after="0"/>
        <w:ind w:left="711"/>
        <w:jc w:val="both"/>
        <w:rPr>
          <w:rFonts w:ascii="Arial" w:hAnsi="Arial" w:cs="Arial"/>
          <w:i/>
          <w:iCs/>
          <w:sz w:val="22"/>
          <w:szCs w:val="22"/>
        </w:rPr>
      </w:pPr>
      <w:r w:rsidRPr="00B00BA4">
        <w:rPr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BA4">
        <w:rPr>
          <w:sz w:val="22"/>
          <w:szCs w:val="22"/>
        </w:rPr>
        <w:instrText xml:space="preserve"> FORMCHECKBOX </w:instrText>
      </w:r>
      <w:r w:rsidRPr="00B00BA4">
        <w:rPr>
          <w:sz w:val="22"/>
          <w:szCs w:val="22"/>
        </w:rPr>
      </w:r>
      <w:r w:rsidRPr="00B00BA4">
        <w:rPr>
          <w:sz w:val="22"/>
          <w:szCs w:val="22"/>
        </w:rPr>
        <w:fldChar w:fldCharType="end"/>
      </w:r>
      <w:r w:rsidRPr="00B00BA4">
        <w:rPr>
          <w:rFonts w:ascii="Arial" w:hAnsi="Arial" w:cs="Arial"/>
          <w:i/>
          <w:iCs/>
          <w:sz w:val="22"/>
          <w:szCs w:val="22"/>
        </w:rPr>
        <w:t xml:space="preserve"> professori e ricercatori universitari di ruolo nelle materie storiche, artistiche, architettoniche, paesaggistiche, urbanistiche e agronomiche;</w:t>
      </w:r>
    </w:p>
    <w:p w:rsidR="00393B1B" w:rsidRPr="00B00BA4" w:rsidRDefault="00393B1B" w:rsidP="008D691D">
      <w:pPr>
        <w:pStyle w:val="NormalWeb"/>
        <w:spacing w:after="0"/>
        <w:ind w:left="711"/>
        <w:jc w:val="both"/>
        <w:rPr>
          <w:rFonts w:ascii="Arial" w:hAnsi="Arial" w:cs="Arial"/>
          <w:i/>
          <w:iCs/>
          <w:sz w:val="22"/>
          <w:szCs w:val="22"/>
        </w:rPr>
      </w:pPr>
      <w:r w:rsidRPr="00B00BA4">
        <w:rPr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BA4">
        <w:rPr>
          <w:sz w:val="22"/>
          <w:szCs w:val="22"/>
        </w:rPr>
        <w:instrText xml:space="preserve"> FORMCHECKBOX </w:instrText>
      </w:r>
      <w:r w:rsidRPr="00B00BA4">
        <w:rPr>
          <w:sz w:val="22"/>
          <w:szCs w:val="22"/>
        </w:rPr>
      </w:r>
      <w:r w:rsidRPr="00B00BA4">
        <w:rPr>
          <w:sz w:val="22"/>
          <w:szCs w:val="22"/>
        </w:rPr>
        <w:fldChar w:fldCharType="end"/>
      </w:r>
      <w:r w:rsidRPr="00B00BA4">
        <w:rPr>
          <w:rFonts w:ascii="Arial" w:hAnsi="Arial" w:cs="Arial"/>
          <w:sz w:val="22"/>
          <w:szCs w:val="22"/>
        </w:rPr>
        <w:t xml:space="preserve"> </w:t>
      </w:r>
      <w:r w:rsidRPr="00B00BA4">
        <w:rPr>
          <w:rFonts w:ascii="Arial" w:hAnsi="Arial" w:cs="Arial"/>
          <w:i/>
          <w:iCs/>
          <w:sz w:val="22"/>
          <w:szCs w:val="22"/>
        </w:rPr>
        <w:t>professionisti che siano o siano stati iscritti agli albi professionali con particolare, pluriennale e qualificata esperienza in materia di tutela del paesaggio, progettazione architettonica e urbana, di pianificazione territoriale e progettazione del territorio, in materia agronomo-forestale o in materia geologica, muniti di diploma di laurea specialistica o equivalente attinente alle medesime materie;</w:t>
      </w:r>
    </w:p>
    <w:p w:rsidR="00393B1B" w:rsidRPr="00B00BA4" w:rsidRDefault="00393B1B" w:rsidP="008D691D">
      <w:pPr>
        <w:pStyle w:val="NormalWeb"/>
        <w:spacing w:after="0"/>
        <w:ind w:left="711"/>
        <w:jc w:val="both"/>
        <w:rPr>
          <w:rFonts w:ascii="Arial" w:eastAsia="Times New Roman" w:hAnsi="Arial" w:cs="Arial"/>
          <w:i/>
          <w:iCs/>
          <w:color w:val="000000"/>
          <w:sz w:val="22"/>
          <w:szCs w:val="22"/>
        </w:rPr>
      </w:pPr>
      <w:r w:rsidRPr="00B00BA4">
        <w:rPr>
          <w:sz w:val="22"/>
          <w:szCs w:val="22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00BA4">
        <w:rPr>
          <w:sz w:val="22"/>
          <w:szCs w:val="22"/>
        </w:rPr>
        <w:instrText xml:space="preserve"> FORMCHECKBOX </w:instrText>
      </w:r>
      <w:r w:rsidRPr="00B00BA4">
        <w:rPr>
          <w:sz w:val="22"/>
          <w:szCs w:val="22"/>
        </w:rPr>
      </w:r>
      <w:r w:rsidRPr="00B00BA4">
        <w:rPr>
          <w:sz w:val="22"/>
          <w:szCs w:val="22"/>
        </w:rPr>
        <w:fldChar w:fldCharType="end"/>
      </w:r>
      <w:r w:rsidRPr="00B00BA4">
        <w:rPr>
          <w:rFonts w:ascii="Arial" w:hAnsi="Arial" w:cs="Arial"/>
          <w:i/>
          <w:iCs/>
          <w:sz w:val="22"/>
          <w:szCs w:val="22"/>
        </w:rPr>
        <w:t xml:space="preserve"> d</w:t>
      </w:r>
      <w:r w:rsidRPr="00B00BA4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ipendenti dello Stato e di Enti pubblici, anche in quiescenza, che siano stati responsabili, per un periodo non inferiore a cinque anni, di una struttura organizzativa dell’Amministrazione pubblica con competenze su temi attinenti al paesaggio 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PARTECIPAZIONE A COMMISSIONI CONSULTIVE COMUNALI (indicare le più recenti o quelle ritenute più importanti):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 w:rsidP="008D691D">
      <w:pPr>
        <w:pStyle w:val="Standard"/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Comune di …………………………..Commissione…………………………………</w:t>
      </w:r>
    </w:p>
    <w:p w:rsidR="00393B1B" w:rsidRDefault="00393B1B" w:rsidP="008D691D">
      <w:pPr>
        <w:pStyle w:val="Standard"/>
        <w:ind w:left="360"/>
        <w:jc w:val="both"/>
        <w:rPr>
          <w:rFonts w:ascii="Arial" w:hAnsi="Arial"/>
        </w:rPr>
      </w:pPr>
      <w:r>
        <w:rPr>
          <w:rFonts w:ascii="Arial" w:hAnsi="Arial"/>
        </w:rPr>
        <w:t>Dal ………………….. al………………………..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 w:rsidP="008D691D">
      <w:pPr>
        <w:pStyle w:val="Standard"/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Comune di …………………………..Commissione…………………………………</w:t>
      </w:r>
    </w:p>
    <w:p w:rsidR="00393B1B" w:rsidRDefault="00393B1B" w:rsidP="008D691D">
      <w:pPr>
        <w:pStyle w:val="Standard"/>
        <w:ind w:left="360"/>
        <w:jc w:val="both"/>
        <w:rPr>
          <w:rFonts w:ascii="Arial" w:hAnsi="Arial"/>
        </w:rPr>
      </w:pPr>
      <w:r>
        <w:rPr>
          <w:rFonts w:ascii="Arial" w:hAnsi="Arial"/>
        </w:rPr>
        <w:t>Dal ………………….. al………………………...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 w:rsidP="008D691D">
      <w:pPr>
        <w:pStyle w:val="Standard"/>
        <w:numPr>
          <w:ilvl w:val="0"/>
          <w:numId w:val="14"/>
        </w:numPr>
        <w:jc w:val="both"/>
        <w:rPr>
          <w:rFonts w:ascii="Arial" w:hAnsi="Arial"/>
        </w:rPr>
      </w:pPr>
      <w:r>
        <w:rPr>
          <w:rFonts w:ascii="Arial" w:hAnsi="Arial"/>
        </w:rPr>
        <w:t>Comune di …………………………..Commissione…………………………………</w:t>
      </w:r>
    </w:p>
    <w:p w:rsidR="00393B1B" w:rsidRDefault="00393B1B" w:rsidP="008D691D">
      <w:pPr>
        <w:pStyle w:val="Standard"/>
        <w:ind w:left="360"/>
        <w:jc w:val="both"/>
      </w:pPr>
      <w:r>
        <w:rPr>
          <w:rFonts w:ascii="Arial" w:hAnsi="Arial"/>
        </w:rPr>
        <w:t>Dal ………………….. al………………………...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INCARICHI O LAVORI SVOLTI ATTINENTI </w:t>
      </w:r>
      <w:smartTag w:uri="urn:schemas-microsoft-com:office:smarttags" w:element="PersonName">
        <w:smartTagPr>
          <w:attr w:name="ProductID" w:val="LA QUALIFICA"/>
        </w:smartTagPr>
        <w:r>
          <w:rPr>
            <w:rFonts w:ascii="Arial" w:hAnsi="Arial"/>
          </w:rPr>
          <w:t>LA QUALIFICA</w:t>
        </w:r>
      </w:smartTag>
      <w:r>
        <w:rPr>
          <w:rFonts w:ascii="Arial" w:hAnsi="Arial"/>
        </w:rPr>
        <w:t xml:space="preserve"> per la quale si è candidati (indicare i più recenti o quelli ritenuti più importanti e l’anno):</w:t>
      </w:r>
    </w:p>
    <w:p w:rsidR="00393B1B" w:rsidRDefault="00393B1B">
      <w:pPr>
        <w:pStyle w:val="Standard"/>
        <w:numPr>
          <w:ilvl w:val="0"/>
          <w:numId w:val="3"/>
        </w:numPr>
        <w:jc w:val="both"/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COLLABORAZIONI IN INCARICHI O LAVORI ATTINENTI </w:t>
      </w:r>
      <w:smartTag w:uri="urn:schemas-microsoft-com:office:smarttags" w:element="PersonName">
        <w:smartTagPr>
          <w:attr w:name="ProductID" w:val="LA QUALIFICA"/>
        </w:smartTagPr>
        <w:r>
          <w:rPr>
            <w:rFonts w:ascii="Arial" w:hAnsi="Arial"/>
          </w:rPr>
          <w:t>LA QUALIFICA</w:t>
        </w:r>
      </w:smartTag>
      <w:r>
        <w:rPr>
          <w:rFonts w:ascii="Arial" w:hAnsi="Arial"/>
        </w:rPr>
        <w:t xml:space="preserve"> per la quale si è candidati (indicare i più recenti o quelli ritenuti più importanti e l’anno):</w:t>
      </w:r>
    </w:p>
    <w:p w:rsidR="00393B1B" w:rsidRDefault="00393B1B">
      <w:pPr>
        <w:pStyle w:val="Standard"/>
        <w:numPr>
          <w:ilvl w:val="0"/>
          <w:numId w:val="11"/>
        </w:numPr>
        <w:jc w:val="both"/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11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EVENTUALI SPECIALIZZAZIONI DI CARATTERE UNIVERSITARIO (indicare tipo, data, durata, istituto):</w:t>
      </w:r>
    </w:p>
    <w:p w:rsidR="00393B1B" w:rsidRDefault="00393B1B">
      <w:pPr>
        <w:pStyle w:val="Standard"/>
        <w:numPr>
          <w:ilvl w:val="0"/>
          <w:numId w:val="6"/>
        </w:numPr>
        <w:jc w:val="both"/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6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PARTECIPAZIONE A CORSI ATTINENTI </w:t>
      </w:r>
      <w:smartTag w:uri="urn:schemas-microsoft-com:office:smarttags" w:element="PersonName">
        <w:smartTagPr>
          <w:attr w:name="ProductID" w:val="LA QUALIFICA"/>
        </w:smartTagPr>
        <w:r>
          <w:rPr>
            <w:rFonts w:ascii="Arial" w:hAnsi="Arial"/>
          </w:rPr>
          <w:t>LA QUALIFICA</w:t>
        </w:r>
      </w:smartTag>
      <w:r>
        <w:rPr>
          <w:rFonts w:ascii="Arial" w:hAnsi="Arial"/>
        </w:rPr>
        <w:t xml:space="preserve"> per la quale si è candidati (indicare tipo, data, durata, istituto, ente o associazione che l’ha indetto):</w:t>
      </w:r>
    </w:p>
    <w:p w:rsidR="00393B1B" w:rsidRDefault="00393B1B">
      <w:pPr>
        <w:pStyle w:val="Standard"/>
        <w:numPr>
          <w:ilvl w:val="0"/>
          <w:numId w:val="7"/>
        </w:numPr>
        <w:jc w:val="both"/>
      </w:pPr>
      <w:r>
        <w:rPr>
          <w:rFonts w:ascii="Arial" w:hAnsi="Arial"/>
        </w:rPr>
        <w:t>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7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PUBBLICAZIONI ATTINENTI </w:t>
      </w:r>
      <w:smartTag w:uri="urn:schemas-microsoft-com:office:smarttags" w:element="PersonName">
        <w:smartTagPr>
          <w:attr w:name="ProductID" w:val="LA QUALIFICA"/>
        </w:smartTagPr>
        <w:r>
          <w:rPr>
            <w:rFonts w:ascii="Arial" w:hAnsi="Arial"/>
          </w:rPr>
          <w:t>LA QUALIFICA</w:t>
        </w:r>
      </w:smartTag>
      <w:r>
        <w:rPr>
          <w:rFonts w:ascii="Arial" w:hAnsi="Arial"/>
        </w:rPr>
        <w:t xml:space="preserve"> per la quale si è candidati (indicare titolo, eventuali altri autori, anno di pubblicazione ed editore):</w:t>
      </w:r>
    </w:p>
    <w:p w:rsidR="00393B1B" w:rsidRDefault="00393B1B">
      <w:pPr>
        <w:pStyle w:val="Standard"/>
        <w:numPr>
          <w:ilvl w:val="0"/>
          <w:numId w:val="8"/>
        </w:numPr>
        <w:jc w:val="both"/>
      </w:pPr>
      <w:r>
        <w:rPr>
          <w:rFonts w:ascii="Arial" w:hAnsi="Arial"/>
        </w:rPr>
        <w:t>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8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PUBBLICAZIONI SU MATERIE ATTINENTI </w:t>
      </w:r>
      <w:smartTag w:uri="urn:schemas-microsoft-com:office:smarttags" w:element="PersonName">
        <w:smartTagPr>
          <w:attr w:name="ProductID" w:val="LA QUALIFICA"/>
        </w:smartTagPr>
        <w:r>
          <w:rPr>
            <w:rFonts w:ascii="Arial" w:hAnsi="Arial"/>
          </w:rPr>
          <w:t>LA QUALIFICA</w:t>
        </w:r>
      </w:smartTag>
      <w:r>
        <w:rPr>
          <w:rFonts w:ascii="Arial" w:hAnsi="Arial"/>
        </w:rPr>
        <w:t xml:space="preserve"> per la quale si è candidati (indicare titolo, eventuali altri autori, anno di pubblicazione e periodico):itore):</w:t>
      </w:r>
    </w:p>
    <w:p w:rsidR="00393B1B" w:rsidRDefault="00393B1B">
      <w:pPr>
        <w:pStyle w:val="Standard"/>
        <w:numPr>
          <w:ilvl w:val="0"/>
          <w:numId w:val="9"/>
        </w:numPr>
        <w:jc w:val="both"/>
      </w:pPr>
      <w:r>
        <w:rPr>
          <w:rFonts w:ascii="Arial" w:hAnsi="Arial"/>
        </w:rPr>
        <w:t>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INCARICHI DI CARATTERE ISTITUZIONALE (indicare tipo di incarico, ente od organo, carica ricoperta, periodo):</w:t>
      </w:r>
    </w:p>
    <w:p w:rsidR="00393B1B" w:rsidRDefault="00393B1B">
      <w:pPr>
        <w:pStyle w:val="Standard"/>
        <w:numPr>
          <w:ilvl w:val="0"/>
          <w:numId w:val="10"/>
        </w:numPr>
        <w:jc w:val="both"/>
      </w:pPr>
      <w:r>
        <w:rPr>
          <w:rFonts w:ascii="Arial" w:hAnsi="Arial"/>
        </w:rPr>
        <w:t>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numPr>
          <w:ilvl w:val="0"/>
          <w:numId w:val="10"/>
        </w:numPr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 w:rsidP="008D691D">
      <w:pPr>
        <w:pStyle w:val="Standard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ALTRI INCARICHI O LAVORI SVOLTI che si ritiene utile segnalare: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tabs>
          <w:tab w:val="num" w:pos="704"/>
        </w:tabs>
        <w:ind w:left="704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…………………………………………………………………………………………….</w:t>
      </w: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</w:p>
    <w:p w:rsidR="00393B1B" w:rsidRDefault="00393B1B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(firma e timbro)</w:t>
      </w:r>
    </w:p>
    <w:sectPr w:rsidR="00393B1B" w:rsidSect="003A374F">
      <w:pgSz w:w="11906" w:h="16838"/>
      <w:pgMar w:top="1134" w:right="1134" w:bottom="832" w:left="1134" w:header="1134" w:footer="8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B1B" w:rsidRDefault="00393B1B">
      <w:r>
        <w:separator/>
      </w:r>
    </w:p>
  </w:endnote>
  <w:endnote w:type="continuationSeparator" w:id="1">
    <w:p w:rsidR="00393B1B" w:rsidRDefault="00393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B1B" w:rsidRDefault="00393B1B">
      <w:pPr>
        <w:spacing w:before="57" w:after="57"/>
      </w:pPr>
      <w:r>
        <w:separator/>
      </w:r>
    </w:p>
  </w:footnote>
  <w:footnote w:type="continuationSeparator" w:id="1">
    <w:p w:rsidR="00393B1B" w:rsidRDefault="00393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D674B7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F084D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128519F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3795123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3E49270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6">
    <w:nsid w:val="465D16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7">
    <w:nsid w:val="48565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8">
    <w:nsid w:val="4AEE5E7A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508C4E6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>
    <w:nsid w:val="5BFC11E9"/>
    <w:multiLevelType w:val="hybridMultilevel"/>
    <w:tmpl w:val="A3F8CF0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1746EA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>
    <w:nsid w:val="627A38E5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3">
    <w:nsid w:val="71AA47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9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stylePaneFormatFilter w:val="1021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74F"/>
    <w:rsid w:val="00393B1B"/>
    <w:rsid w:val="003A374F"/>
    <w:rsid w:val="008D691D"/>
    <w:rsid w:val="00AE017D"/>
    <w:rsid w:val="00B00BA4"/>
    <w:rsid w:val="00D23FBB"/>
    <w:rsid w:val="00F0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kern w:val="16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3A374F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3A374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3A374F"/>
    <w:pPr>
      <w:spacing w:after="120"/>
    </w:pPr>
  </w:style>
  <w:style w:type="paragraph" w:styleId="List">
    <w:name w:val="List"/>
    <w:basedOn w:val="Textbody"/>
    <w:uiPriority w:val="99"/>
    <w:semiHidden/>
    <w:rsid w:val="003A374F"/>
  </w:style>
  <w:style w:type="paragraph" w:styleId="Caption">
    <w:name w:val="caption"/>
    <w:basedOn w:val="Standard"/>
    <w:uiPriority w:val="99"/>
    <w:qFormat/>
    <w:rsid w:val="003A374F"/>
    <w:pPr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3A374F"/>
  </w:style>
  <w:style w:type="paragraph" w:styleId="NormalWeb">
    <w:name w:val="Normal (Web)"/>
    <w:basedOn w:val="Standard"/>
    <w:uiPriority w:val="99"/>
    <w:rsid w:val="003A374F"/>
    <w:pPr>
      <w:spacing w:before="280" w:after="119"/>
    </w:pPr>
  </w:style>
  <w:style w:type="paragraph" w:customStyle="1" w:styleId="Default">
    <w:name w:val="Default"/>
    <w:basedOn w:val="Standard"/>
    <w:uiPriority w:val="99"/>
    <w:rsid w:val="003A374F"/>
    <w:pPr>
      <w:autoSpaceDN w:val="0"/>
    </w:pPr>
    <w:rPr>
      <w:rFonts w:ascii="Arial" w:hAnsi="Arial" w:cs="Arial"/>
      <w:color w:val="000000"/>
    </w:rPr>
  </w:style>
  <w:style w:type="character" w:customStyle="1" w:styleId="NumberingSymbols">
    <w:name w:val="Numbering Symbols"/>
    <w:uiPriority w:val="99"/>
    <w:rsid w:val="003A374F"/>
  </w:style>
  <w:style w:type="character" w:customStyle="1" w:styleId="notereference">
    <w:name w:val="note reference"/>
    <w:uiPriority w:val="99"/>
    <w:semiHidden/>
    <w:rsid w:val="003A374F"/>
  </w:style>
  <w:style w:type="paragraph" w:customStyle="1" w:styleId="notetext">
    <w:name w:val="note text"/>
    <w:uiPriority w:val="99"/>
    <w:semiHidden/>
    <w:rsid w:val="003A374F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3A374F"/>
  </w:style>
  <w:style w:type="paragraph" w:customStyle="1" w:styleId="notetext1">
    <w:name w:val="note text_1"/>
    <w:uiPriority w:val="99"/>
    <w:semiHidden/>
    <w:rsid w:val="003A374F"/>
    <w:pPr>
      <w:widowControl w:val="0"/>
      <w:suppressAutoHyphens/>
    </w:pPr>
    <w:rPr>
      <w:kern w:val="16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rsid w:val="003A374F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sid w:val="003A374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877</Words>
  <Characters>5000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/>
  <cp:keywords/>
  <dc:description/>
  <cp:lastModifiedBy>a-giorgetti</cp:lastModifiedBy>
  <cp:revision>3</cp:revision>
  <dcterms:created xsi:type="dcterms:W3CDTF">2020-01-10T09:33:00Z</dcterms:created>
  <dcterms:modified xsi:type="dcterms:W3CDTF">2020-01-10T09:35:00Z</dcterms:modified>
</cp:coreProperties>
</file>